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EB" w:rsidRPr="00926D81" w:rsidRDefault="00D34CEB" w:rsidP="00926D81">
      <w:pPr>
        <w:ind w:right="914"/>
        <w:rPr>
          <w:rStyle w:val="Emphasis"/>
          <w:i w:val="0"/>
          <w:iCs w:val="0"/>
          <w:sz w:val="28"/>
          <w:szCs w:val="28"/>
        </w:rPr>
      </w:pPr>
    </w:p>
    <w:p w:rsidR="00D34CEB" w:rsidRDefault="00D34CEB" w:rsidP="0057018B">
      <w:pPr>
        <w:pStyle w:val="Heading1"/>
        <w:rPr>
          <w:rStyle w:val="Emphasis"/>
          <w:sz w:val="28"/>
          <w:szCs w:val="28"/>
        </w:rPr>
      </w:pPr>
    </w:p>
    <w:p w:rsidR="00D34CEB" w:rsidRDefault="00D34CEB">
      <w:pPr>
        <w:pStyle w:val="BodyText"/>
        <w:spacing w:before="1"/>
        <w:rPr>
          <w:sz w:val="13"/>
          <w:szCs w:val="13"/>
        </w:rPr>
      </w:pPr>
    </w:p>
    <w:p w:rsidR="00D34CEB" w:rsidRDefault="00D34CEB" w:rsidP="0010377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                                                                         основная общеобразовательная школа с. Русаново                                                                                  Орловского района Кировской области</w:t>
      </w:r>
    </w:p>
    <w:p w:rsidR="00D34CEB" w:rsidRDefault="00D34CEB">
      <w:pPr>
        <w:pStyle w:val="BodyText"/>
        <w:spacing w:before="1"/>
        <w:rPr>
          <w:sz w:val="13"/>
          <w:szCs w:val="13"/>
        </w:rPr>
      </w:pPr>
    </w:p>
    <w:p w:rsidR="00D34CEB" w:rsidRDefault="00D34CEB">
      <w:pPr>
        <w:pStyle w:val="BodyText"/>
        <w:spacing w:before="1"/>
        <w:rPr>
          <w:sz w:val="13"/>
          <w:szCs w:val="13"/>
        </w:rPr>
      </w:pPr>
    </w:p>
    <w:p w:rsidR="00D34CEB" w:rsidRPr="00103774" w:rsidRDefault="00D34CEB">
      <w:pPr>
        <w:spacing w:before="89"/>
        <w:ind w:left="904" w:right="914"/>
        <w:jc w:val="center"/>
        <w:rPr>
          <w:sz w:val="24"/>
          <w:szCs w:val="24"/>
        </w:rPr>
      </w:pPr>
      <w:r w:rsidRPr="00103774">
        <w:rPr>
          <w:sz w:val="24"/>
          <w:szCs w:val="24"/>
        </w:rPr>
        <w:t>П Р И К А З</w:t>
      </w:r>
    </w:p>
    <w:p w:rsidR="00D34CEB" w:rsidRPr="00103774" w:rsidRDefault="00D34CEB">
      <w:pPr>
        <w:pStyle w:val="BodyText"/>
      </w:pPr>
    </w:p>
    <w:p w:rsidR="00D34CEB" w:rsidRPr="00103774" w:rsidRDefault="00D34CEB">
      <w:pPr>
        <w:tabs>
          <w:tab w:val="left" w:pos="7928"/>
        </w:tabs>
        <w:ind w:left="138"/>
        <w:rPr>
          <w:sz w:val="24"/>
          <w:szCs w:val="24"/>
        </w:rPr>
      </w:pPr>
      <w:r w:rsidRPr="00103774">
        <w:rPr>
          <w:sz w:val="24"/>
          <w:szCs w:val="24"/>
        </w:rPr>
        <w:t>От 28.09.2020</w:t>
      </w:r>
      <w:r w:rsidRPr="00103774">
        <w:rPr>
          <w:sz w:val="24"/>
          <w:szCs w:val="24"/>
        </w:rPr>
        <w:tab/>
        <w:t>№ 46/1</w:t>
      </w:r>
    </w:p>
    <w:p w:rsidR="00D34CEB" w:rsidRPr="00103774" w:rsidRDefault="00D34CEB">
      <w:pPr>
        <w:pStyle w:val="BodyText"/>
      </w:pPr>
    </w:p>
    <w:p w:rsidR="00D34CEB" w:rsidRPr="00103774" w:rsidRDefault="00D34CEB">
      <w:pPr>
        <w:ind w:left="138"/>
        <w:rPr>
          <w:sz w:val="24"/>
          <w:szCs w:val="24"/>
        </w:rPr>
      </w:pPr>
      <w:r w:rsidRPr="00103774">
        <w:rPr>
          <w:sz w:val="24"/>
          <w:szCs w:val="24"/>
        </w:rPr>
        <w:t>О внедрении целевой модели наставничества</w:t>
      </w:r>
    </w:p>
    <w:p w:rsidR="00D34CEB" w:rsidRPr="00103774" w:rsidRDefault="00D34CEB">
      <w:pPr>
        <w:pStyle w:val="BodyText"/>
        <w:spacing w:before="1"/>
      </w:pPr>
    </w:p>
    <w:p w:rsidR="00D34CEB" w:rsidRPr="00103774" w:rsidRDefault="00D34CEB">
      <w:pPr>
        <w:ind w:left="138" w:right="145"/>
        <w:jc w:val="both"/>
        <w:rPr>
          <w:sz w:val="24"/>
          <w:szCs w:val="24"/>
        </w:rPr>
      </w:pPr>
      <w:r w:rsidRPr="00103774">
        <w:rPr>
          <w:sz w:val="24"/>
          <w:szCs w:val="24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103774">
        <w:rPr>
          <w:spacing w:val="-4"/>
          <w:sz w:val="24"/>
          <w:szCs w:val="24"/>
        </w:rPr>
        <w:t xml:space="preserve"> </w:t>
      </w:r>
      <w:r w:rsidRPr="00103774">
        <w:rPr>
          <w:sz w:val="24"/>
          <w:szCs w:val="24"/>
        </w:rPr>
        <w:t>наставничества»,</w:t>
      </w:r>
    </w:p>
    <w:p w:rsidR="00D34CEB" w:rsidRPr="00103774" w:rsidRDefault="00D34CEB">
      <w:pPr>
        <w:pStyle w:val="BodyText"/>
        <w:spacing w:before="10"/>
      </w:pPr>
    </w:p>
    <w:p w:rsidR="00D34CEB" w:rsidRPr="00103774" w:rsidRDefault="00D34CEB">
      <w:pPr>
        <w:spacing w:before="1"/>
        <w:ind w:left="138"/>
        <w:rPr>
          <w:sz w:val="24"/>
          <w:szCs w:val="24"/>
        </w:rPr>
      </w:pPr>
      <w:r w:rsidRPr="00103774">
        <w:rPr>
          <w:sz w:val="24"/>
          <w:szCs w:val="24"/>
        </w:rPr>
        <w:t>ПРИКАЗЫВАЮ:</w:t>
      </w:r>
    </w:p>
    <w:p w:rsidR="00D34CEB" w:rsidRPr="00103774" w:rsidRDefault="00D34CEB" w:rsidP="00F67B20">
      <w:pPr>
        <w:pStyle w:val="ListParagraph"/>
        <w:numPr>
          <w:ilvl w:val="0"/>
          <w:numId w:val="1"/>
        </w:numPr>
        <w:tabs>
          <w:tab w:val="left" w:pos="847"/>
        </w:tabs>
        <w:spacing w:before="2" w:line="322" w:lineRule="exact"/>
        <w:rPr>
          <w:sz w:val="24"/>
          <w:szCs w:val="24"/>
        </w:rPr>
      </w:pPr>
      <w:r w:rsidRPr="00103774">
        <w:rPr>
          <w:sz w:val="24"/>
          <w:szCs w:val="24"/>
        </w:rPr>
        <w:t>Внедрить в МКОУ ООШ с. Русаново целевую модель</w:t>
      </w:r>
      <w:r w:rsidRPr="00103774">
        <w:rPr>
          <w:spacing w:val="-11"/>
          <w:sz w:val="24"/>
          <w:szCs w:val="24"/>
        </w:rPr>
        <w:t xml:space="preserve"> </w:t>
      </w:r>
      <w:r w:rsidRPr="00103774">
        <w:rPr>
          <w:sz w:val="24"/>
          <w:szCs w:val="24"/>
        </w:rPr>
        <w:t>наставничества.</w:t>
      </w:r>
    </w:p>
    <w:p w:rsidR="00D34CEB" w:rsidRPr="00103774" w:rsidRDefault="00D34CEB" w:rsidP="00FC0A0C">
      <w:pPr>
        <w:pStyle w:val="ListParagraph"/>
        <w:numPr>
          <w:ilvl w:val="0"/>
          <w:numId w:val="1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rPr>
          <w:sz w:val="24"/>
          <w:szCs w:val="24"/>
        </w:rPr>
      </w:pPr>
      <w:r w:rsidRPr="00103774">
        <w:rPr>
          <w:sz w:val="24"/>
          <w:szCs w:val="24"/>
        </w:rPr>
        <w:t>Назначить</w:t>
      </w:r>
      <w:r w:rsidRPr="00103774">
        <w:rPr>
          <w:sz w:val="24"/>
          <w:szCs w:val="24"/>
        </w:rPr>
        <w:tab/>
        <w:t>координатором внедрения целевой</w:t>
      </w:r>
      <w:r w:rsidRPr="00103774">
        <w:rPr>
          <w:sz w:val="24"/>
          <w:szCs w:val="24"/>
        </w:rPr>
        <w:tab/>
        <w:t xml:space="preserve">модели </w:t>
      </w:r>
      <w:r w:rsidRPr="00103774">
        <w:rPr>
          <w:spacing w:val="-3"/>
          <w:sz w:val="24"/>
          <w:szCs w:val="24"/>
        </w:rPr>
        <w:t xml:space="preserve">наставничества </w:t>
      </w:r>
      <w:r w:rsidRPr="00103774">
        <w:rPr>
          <w:sz w:val="24"/>
          <w:szCs w:val="24"/>
        </w:rPr>
        <w:t>Пленкину Людмилу Николаевну – педагога-организатора</w:t>
      </w:r>
    </w:p>
    <w:p w:rsidR="00D34CEB" w:rsidRPr="00103774" w:rsidRDefault="00D34CEB" w:rsidP="00411D29">
      <w:pPr>
        <w:pStyle w:val="ListParagraph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4"/>
          <w:szCs w:val="24"/>
        </w:rPr>
      </w:pPr>
    </w:p>
    <w:p w:rsidR="00D34CEB" w:rsidRPr="00103774" w:rsidRDefault="00D34CEB" w:rsidP="00FC0A0C">
      <w:pPr>
        <w:pStyle w:val="ListParagraph"/>
        <w:numPr>
          <w:ilvl w:val="0"/>
          <w:numId w:val="1"/>
        </w:numPr>
        <w:tabs>
          <w:tab w:val="left" w:pos="847"/>
        </w:tabs>
        <w:spacing w:line="321" w:lineRule="exact"/>
        <w:ind w:hanging="349"/>
        <w:rPr>
          <w:sz w:val="24"/>
          <w:szCs w:val="24"/>
        </w:rPr>
      </w:pPr>
      <w:r w:rsidRPr="00103774">
        <w:rPr>
          <w:sz w:val="24"/>
          <w:szCs w:val="24"/>
        </w:rPr>
        <w:t>Утвердить:</w:t>
      </w:r>
    </w:p>
    <w:p w:rsidR="00D34CEB" w:rsidRPr="00103774" w:rsidRDefault="00D34CEB" w:rsidP="00FC0A0C">
      <w:pPr>
        <w:pStyle w:val="ListParagraph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103774">
        <w:rPr>
          <w:sz w:val="24"/>
          <w:szCs w:val="24"/>
        </w:rPr>
        <w:t>«дорожную карту» реализации целевой модели наставничества в   на 2020 – 2021 учебный год (Приложение</w:t>
      </w:r>
      <w:r w:rsidRPr="00103774">
        <w:rPr>
          <w:spacing w:val="-4"/>
          <w:sz w:val="24"/>
          <w:szCs w:val="24"/>
        </w:rPr>
        <w:t xml:space="preserve"> </w:t>
      </w:r>
      <w:r w:rsidRPr="00103774">
        <w:rPr>
          <w:sz w:val="24"/>
          <w:szCs w:val="24"/>
        </w:rPr>
        <w:t>1);</w:t>
      </w:r>
    </w:p>
    <w:p w:rsidR="00D34CEB" w:rsidRPr="00103774" w:rsidRDefault="00D34CEB" w:rsidP="00FC0A0C">
      <w:pPr>
        <w:pStyle w:val="ListParagraph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103774">
        <w:rPr>
          <w:sz w:val="24"/>
          <w:szCs w:val="24"/>
        </w:rPr>
        <w:t>Положение о наставничестве в (Приложение</w:t>
      </w:r>
      <w:r w:rsidRPr="00103774">
        <w:rPr>
          <w:spacing w:val="-4"/>
          <w:sz w:val="24"/>
          <w:szCs w:val="24"/>
        </w:rPr>
        <w:t xml:space="preserve"> </w:t>
      </w:r>
      <w:r w:rsidRPr="00103774">
        <w:rPr>
          <w:sz w:val="24"/>
          <w:szCs w:val="24"/>
        </w:rPr>
        <w:t>2);</w:t>
      </w:r>
    </w:p>
    <w:p w:rsidR="00D34CEB" w:rsidRPr="00103774" w:rsidRDefault="00D34CEB" w:rsidP="00FC0A0C">
      <w:pPr>
        <w:pStyle w:val="ListParagraph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103774">
        <w:rPr>
          <w:sz w:val="24"/>
          <w:szCs w:val="24"/>
        </w:rPr>
        <w:t>Программу целевой модели наставничества в МКОУ ООШ с. Русаново (Приложение</w:t>
      </w:r>
      <w:r w:rsidRPr="00103774">
        <w:rPr>
          <w:spacing w:val="-4"/>
          <w:sz w:val="24"/>
          <w:szCs w:val="24"/>
        </w:rPr>
        <w:t xml:space="preserve"> </w:t>
      </w:r>
      <w:r w:rsidRPr="00103774">
        <w:rPr>
          <w:sz w:val="24"/>
          <w:szCs w:val="24"/>
        </w:rPr>
        <w:t>3).</w:t>
      </w:r>
    </w:p>
    <w:p w:rsidR="00D34CEB" w:rsidRPr="00103774" w:rsidRDefault="00D34CEB" w:rsidP="00103774">
      <w:pPr>
        <w:pStyle w:val="ListParagraph"/>
        <w:tabs>
          <w:tab w:val="left" w:pos="1555"/>
        </w:tabs>
        <w:ind w:left="858" w:right="147" w:firstLine="0"/>
        <w:jc w:val="both"/>
        <w:rPr>
          <w:sz w:val="24"/>
          <w:szCs w:val="24"/>
        </w:rPr>
      </w:pPr>
    </w:p>
    <w:p w:rsidR="00D34CEB" w:rsidRPr="00103774" w:rsidRDefault="00D34CEB" w:rsidP="00FC0A0C">
      <w:pPr>
        <w:pStyle w:val="ListParagraph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103774">
        <w:rPr>
          <w:sz w:val="24"/>
          <w:szCs w:val="24"/>
        </w:rPr>
        <w:t>Контроль за исполнением настоящего приказа возложить на ФИО,  должность.</w:t>
      </w:r>
    </w:p>
    <w:p w:rsidR="00D34CEB" w:rsidRPr="00103774" w:rsidRDefault="00D34CEB">
      <w:pPr>
        <w:pStyle w:val="BodyText"/>
      </w:pPr>
    </w:p>
    <w:p w:rsidR="00D34CEB" w:rsidRDefault="00D34CEB">
      <w:pPr>
        <w:tabs>
          <w:tab w:val="left" w:pos="7219"/>
        </w:tabs>
        <w:ind w:left="278"/>
        <w:rPr>
          <w:sz w:val="24"/>
          <w:szCs w:val="24"/>
        </w:rPr>
      </w:pPr>
    </w:p>
    <w:p w:rsidR="00D34CEB" w:rsidRDefault="00D34CEB">
      <w:pPr>
        <w:tabs>
          <w:tab w:val="left" w:pos="7219"/>
        </w:tabs>
        <w:ind w:left="278"/>
        <w:rPr>
          <w:sz w:val="24"/>
          <w:szCs w:val="24"/>
        </w:rPr>
      </w:pPr>
    </w:p>
    <w:p w:rsidR="00D34CEB" w:rsidRDefault="00D34CEB">
      <w:pPr>
        <w:tabs>
          <w:tab w:val="left" w:pos="7219"/>
        </w:tabs>
        <w:ind w:left="278"/>
        <w:rPr>
          <w:sz w:val="24"/>
          <w:szCs w:val="24"/>
        </w:rPr>
      </w:pPr>
    </w:p>
    <w:p w:rsidR="00D34CEB" w:rsidRPr="00103774" w:rsidRDefault="00D34CEB">
      <w:pPr>
        <w:tabs>
          <w:tab w:val="left" w:pos="7219"/>
        </w:tabs>
        <w:ind w:left="278"/>
        <w:rPr>
          <w:sz w:val="24"/>
          <w:szCs w:val="24"/>
        </w:rPr>
      </w:pPr>
      <w:r w:rsidRPr="00103774">
        <w:rPr>
          <w:sz w:val="24"/>
          <w:szCs w:val="24"/>
        </w:rPr>
        <w:t>Директор МКОУ ООШ с. Русаново                                  Е.В. Рыкова</w:t>
      </w:r>
    </w:p>
    <w:p w:rsidR="00D34CEB" w:rsidRDefault="00D34CEB" w:rsidP="00E25927">
      <w:pPr>
        <w:spacing w:before="230"/>
        <w:rPr>
          <w:sz w:val="20"/>
          <w:szCs w:val="20"/>
        </w:rPr>
      </w:pPr>
    </w:p>
    <w:p w:rsidR="00D34CEB" w:rsidRDefault="00D34CEB" w:rsidP="00E25927">
      <w:pPr>
        <w:spacing w:before="230"/>
        <w:rPr>
          <w:sz w:val="20"/>
          <w:szCs w:val="20"/>
        </w:rPr>
        <w:sectPr w:rsidR="00D34CEB" w:rsidSect="0057018B">
          <w:footerReference w:type="default" r:id="rId7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D34CEB" w:rsidRDefault="00D34CEB" w:rsidP="00E2592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                                                                         основная общеобразовательная школа с. Русаново                                                                                  Орловского района Кировской области</w:t>
      </w:r>
    </w:p>
    <w:p w:rsidR="00D34CEB" w:rsidRDefault="00D34CEB" w:rsidP="00E25927">
      <w:pPr>
        <w:pStyle w:val="BodyText"/>
        <w:spacing w:before="1"/>
        <w:rPr>
          <w:sz w:val="13"/>
          <w:szCs w:val="13"/>
        </w:rPr>
      </w:pPr>
    </w:p>
    <w:p w:rsidR="00D34CEB" w:rsidRDefault="00D34CEB" w:rsidP="00E25927">
      <w:pPr>
        <w:pStyle w:val="BodyText"/>
        <w:spacing w:before="1"/>
        <w:rPr>
          <w:sz w:val="13"/>
          <w:szCs w:val="13"/>
        </w:rPr>
      </w:pPr>
    </w:p>
    <w:p w:rsidR="00D34CEB" w:rsidRPr="00103774" w:rsidRDefault="00D34CEB" w:rsidP="00E25927">
      <w:pPr>
        <w:spacing w:before="89"/>
        <w:ind w:left="904" w:right="914"/>
        <w:jc w:val="center"/>
        <w:rPr>
          <w:sz w:val="24"/>
          <w:szCs w:val="24"/>
        </w:rPr>
      </w:pPr>
      <w:r w:rsidRPr="00103774">
        <w:rPr>
          <w:sz w:val="24"/>
          <w:szCs w:val="24"/>
        </w:rPr>
        <w:t>П Р И К А З</w:t>
      </w:r>
    </w:p>
    <w:p w:rsidR="00D34CEB" w:rsidRPr="00103774" w:rsidRDefault="00D34CEB" w:rsidP="00E25927">
      <w:pPr>
        <w:pStyle w:val="BodyText"/>
      </w:pPr>
    </w:p>
    <w:p w:rsidR="00D34CEB" w:rsidRPr="00103774" w:rsidRDefault="00D34CEB" w:rsidP="00E25927">
      <w:pPr>
        <w:tabs>
          <w:tab w:val="left" w:pos="7928"/>
        </w:tabs>
        <w:ind w:left="138"/>
        <w:rPr>
          <w:sz w:val="24"/>
          <w:szCs w:val="24"/>
        </w:rPr>
      </w:pPr>
      <w:r>
        <w:rPr>
          <w:sz w:val="24"/>
          <w:szCs w:val="24"/>
        </w:rPr>
        <w:t>От 28.09.2020</w:t>
      </w:r>
      <w:r>
        <w:rPr>
          <w:sz w:val="24"/>
          <w:szCs w:val="24"/>
        </w:rPr>
        <w:tab/>
        <w:t>№ 46/2</w:t>
      </w:r>
    </w:p>
    <w:p w:rsidR="00D34CEB" w:rsidRPr="00103774" w:rsidRDefault="00D34CEB" w:rsidP="00E25927">
      <w:pPr>
        <w:pStyle w:val="BodyText"/>
      </w:pPr>
    </w:p>
    <w:p w:rsidR="00D34CEB" w:rsidRDefault="00D34CEB" w:rsidP="00F11753"/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</w:t>
      </w:r>
      <w:r>
        <w:rPr>
          <w:sz w:val="24"/>
          <w:szCs w:val="24"/>
        </w:rPr>
        <w:t>ели наставничества в МКОУ ООШ с. Русаново   на 2020– 2021</w:t>
      </w:r>
      <w:r w:rsidRPr="00644A91">
        <w:rPr>
          <w:sz w:val="24"/>
          <w:szCs w:val="24"/>
        </w:rPr>
        <w:t xml:space="preserve"> учебный год, утвержденной приказом директор</w:t>
      </w:r>
      <w:r>
        <w:rPr>
          <w:sz w:val="24"/>
          <w:szCs w:val="24"/>
        </w:rPr>
        <w:t>а от 28.09.2020г № 46/1</w:t>
      </w: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</w:p>
    <w:p w:rsidR="00D34CEB" w:rsidRPr="00644A91" w:rsidRDefault="00D34CEB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D34CEB" w:rsidRPr="00644A91" w:rsidRDefault="00D34CEB" w:rsidP="00F11753">
      <w:pPr>
        <w:rPr>
          <w:sz w:val="24"/>
          <w:szCs w:val="24"/>
        </w:rPr>
      </w:pPr>
    </w:p>
    <w:p w:rsidR="00D34CEB" w:rsidRDefault="00D34CEB" w:rsidP="00F67B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наставниками  </w:t>
      </w:r>
    </w:p>
    <w:p w:rsidR="00D34CEB" w:rsidRDefault="00D34CEB" w:rsidP="00E25927">
      <w:pPr>
        <w:pStyle w:val="ListParagraph"/>
        <w:widowControl/>
        <w:autoSpaceDE/>
        <w:autoSpaceDN/>
        <w:ind w:left="720" w:firstLine="0"/>
        <w:rPr>
          <w:sz w:val="24"/>
          <w:szCs w:val="24"/>
        </w:rPr>
      </w:pPr>
      <w:r>
        <w:rPr>
          <w:sz w:val="24"/>
          <w:szCs w:val="24"/>
        </w:rPr>
        <w:t>Пленкину Людмилу Николаевну, педагог-организатор</w:t>
      </w:r>
    </w:p>
    <w:p w:rsidR="00D34CEB" w:rsidRPr="00644A91" w:rsidRDefault="00D34CEB" w:rsidP="00E25927">
      <w:pPr>
        <w:pStyle w:val="ListParagraph"/>
        <w:widowControl/>
        <w:autoSpaceDE/>
        <w:autoSpaceDN/>
        <w:ind w:left="720" w:firstLine="0"/>
        <w:rPr>
          <w:sz w:val="24"/>
          <w:szCs w:val="24"/>
        </w:rPr>
      </w:pPr>
      <w:r>
        <w:rPr>
          <w:sz w:val="24"/>
          <w:szCs w:val="24"/>
        </w:rPr>
        <w:t>Фокину Надежду Ивановну, учитель начальных классов</w:t>
      </w:r>
    </w:p>
    <w:p w:rsidR="00D34CEB" w:rsidRPr="00644A91" w:rsidRDefault="00D34CEB" w:rsidP="00F67B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D34CEB" w:rsidRDefault="00D34CEB" w:rsidP="00F11753">
      <w:pPr>
        <w:rPr>
          <w:sz w:val="24"/>
          <w:szCs w:val="24"/>
        </w:rPr>
      </w:pPr>
    </w:p>
    <w:p w:rsidR="00D34CEB" w:rsidRDefault="00D34CEB" w:rsidP="00E25927">
      <w:pPr>
        <w:rPr>
          <w:sz w:val="24"/>
          <w:szCs w:val="24"/>
        </w:rPr>
      </w:pPr>
      <w:r>
        <w:rPr>
          <w:sz w:val="24"/>
          <w:szCs w:val="24"/>
        </w:rPr>
        <w:t xml:space="preserve">            Учитель –ученик</w:t>
      </w:r>
    </w:p>
    <w:p w:rsidR="00D34CEB" w:rsidRDefault="00D34CEB" w:rsidP="00E25927">
      <w:pPr>
        <w:rPr>
          <w:sz w:val="24"/>
          <w:szCs w:val="24"/>
        </w:rPr>
      </w:pPr>
      <w:r>
        <w:rPr>
          <w:sz w:val="24"/>
          <w:szCs w:val="24"/>
        </w:rPr>
        <w:t xml:space="preserve">            Учитель – учитель  </w:t>
      </w:r>
    </w:p>
    <w:p w:rsidR="00D34CEB" w:rsidRPr="00644A91" w:rsidRDefault="00D34CEB" w:rsidP="00E25927">
      <w:pPr>
        <w:jc w:val="center"/>
        <w:rPr>
          <w:sz w:val="24"/>
          <w:szCs w:val="24"/>
        </w:rPr>
      </w:pPr>
    </w:p>
    <w:p w:rsidR="00D34CEB" w:rsidRPr="00644A91" w:rsidRDefault="00D34CEB" w:rsidP="00F67B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Курат</w:t>
      </w:r>
      <w:r>
        <w:rPr>
          <w:sz w:val="24"/>
          <w:szCs w:val="24"/>
        </w:rPr>
        <w:t>ору наставнических пар Пленкиной Людмиле Николаевне</w:t>
      </w:r>
      <w:r w:rsidRPr="00644A91">
        <w:rPr>
          <w:sz w:val="24"/>
          <w:szCs w:val="24"/>
        </w:rPr>
        <w:t xml:space="preserve"> </w:t>
      </w:r>
    </w:p>
    <w:p w:rsidR="00D34CEB" w:rsidRPr="00644A91" w:rsidRDefault="00D34CEB" w:rsidP="00F67B2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D34CEB" w:rsidRPr="00644A91" w:rsidRDefault="00D34CEB" w:rsidP="00F67B2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D34CEB" w:rsidRPr="00644A91" w:rsidRDefault="00D34CEB" w:rsidP="00F67B20">
      <w:pPr>
        <w:pStyle w:val="ListParagraph"/>
        <w:widowControl/>
        <w:numPr>
          <w:ilvl w:val="1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D34CEB" w:rsidRPr="00644A91" w:rsidRDefault="00D34CEB" w:rsidP="00F67B20">
      <w:pPr>
        <w:pStyle w:val="ListParagraph"/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D34CEB" w:rsidRPr="00644A91" w:rsidRDefault="00D34CEB" w:rsidP="00F11753">
      <w:pPr>
        <w:pStyle w:val="ListParagraph"/>
        <w:rPr>
          <w:sz w:val="24"/>
          <w:szCs w:val="24"/>
        </w:rPr>
      </w:pPr>
    </w:p>
    <w:p w:rsidR="00D34CEB" w:rsidRPr="00644A91" w:rsidRDefault="00D34CEB" w:rsidP="00F11753">
      <w:pPr>
        <w:pStyle w:val="ListParagraph"/>
        <w:rPr>
          <w:sz w:val="24"/>
          <w:szCs w:val="24"/>
        </w:rPr>
      </w:pPr>
    </w:p>
    <w:p w:rsidR="00D34CEB" w:rsidRDefault="00D34CEB" w:rsidP="006C0271">
      <w:pPr>
        <w:pStyle w:val="ListParagraph"/>
      </w:pPr>
      <w:r>
        <w:rPr>
          <w:sz w:val="24"/>
          <w:szCs w:val="24"/>
        </w:rPr>
        <w:t>Директор МКОУ ООШ с. Русаново</w:t>
      </w:r>
      <w:r w:rsidRPr="00644A91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Е.В. Рыкова</w:t>
      </w:r>
    </w:p>
    <w:sectPr w:rsidR="00D34CEB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EB" w:rsidRDefault="00D34CEB" w:rsidP="0057018B">
      <w:r>
        <w:separator/>
      </w:r>
    </w:p>
  </w:endnote>
  <w:endnote w:type="continuationSeparator" w:id="0">
    <w:p w:rsidR="00D34CEB" w:rsidRDefault="00D34CEB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EB" w:rsidRDefault="00D34CEB" w:rsidP="00D7438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4CEB" w:rsidRDefault="00D34CEB" w:rsidP="005701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EB" w:rsidRDefault="00D34CEB" w:rsidP="0057018B">
      <w:r>
        <w:separator/>
      </w:r>
    </w:p>
  </w:footnote>
  <w:footnote w:type="continuationSeparator" w:id="0">
    <w:p w:rsidR="00D34CEB" w:rsidRDefault="00D34CEB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FBA"/>
    <w:rsid w:val="000928B5"/>
    <w:rsid w:val="00103774"/>
    <w:rsid w:val="00112947"/>
    <w:rsid w:val="00170DA7"/>
    <w:rsid w:val="00173B37"/>
    <w:rsid w:val="002503E3"/>
    <w:rsid w:val="00256DD2"/>
    <w:rsid w:val="002D5943"/>
    <w:rsid w:val="003547A7"/>
    <w:rsid w:val="00411D29"/>
    <w:rsid w:val="004E63D3"/>
    <w:rsid w:val="0054128C"/>
    <w:rsid w:val="0057018B"/>
    <w:rsid w:val="005F1360"/>
    <w:rsid w:val="00637A55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926D81"/>
    <w:rsid w:val="00A26BEE"/>
    <w:rsid w:val="00AE7FBA"/>
    <w:rsid w:val="00B0463D"/>
    <w:rsid w:val="00D34CEB"/>
    <w:rsid w:val="00D74380"/>
    <w:rsid w:val="00D90F7B"/>
    <w:rsid w:val="00D918AA"/>
    <w:rsid w:val="00E25927"/>
    <w:rsid w:val="00EB7014"/>
    <w:rsid w:val="00F11753"/>
    <w:rsid w:val="00F43323"/>
    <w:rsid w:val="00F67B20"/>
    <w:rsid w:val="00F80BF5"/>
    <w:rsid w:val="00FC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26BE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26BEE"/>
    <w:pPr>
      <w:ind w:left="11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753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1753"/>
    <w:rPr>
      <w:rFonts w:ascii="Cambria" w:hAnsi="Cambria" w:cs="Cambria"/>
      <w:color w:val="365F91"/>
      <w:sz w:val="26"/>
      <w:szCs w:val="26"/>
      <w:lang w:val="ru-RU"/>
    </w:rPr>
  </w:style>
  <w:style w:type="table" w:customStyle="1" w:styleId="TableNormal1">
    <w:name w:val="Table Normal1"/>
    <w:uiPriority w:val="99"/>
    <w:semiHidden/>
    <w:rsid w:val="00A26BE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26B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4E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26BE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E63D3"/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rsid w:val="00A26BEE"/>
    <w:pPr>
      <w:ind w:left="826" w:hanging="360"/>
    </w:pPr>
  </w:style>
  <w:style w:type="paragraph" w:customStyle="1" w:styleId="TableParagraph">
    <w:name w:val="Table Paragraph"/>
    <w:basedOn w:val="Normal"/>
    <w:uiPriority w:val="99"/>
    <w:rsid w:val="00A26BEE"/>
    <w:pPr>
      <w:ind w:left="107"/>
    </w:pPr>
  </w:style>
  <w:style w:type="table" w:styleId="TableGrid">
    <w:name w:val="Table Grid"/>
    <w:basedOn w:val="TableNormal"/>
    <w:uiPriority w:val="99"/>
    <w:rsid w:val="005412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904ABD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04AB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904ABD"/>
    <w:pPr>
      <w:spacing w:before="120"/>
      <w:ind w:left="220"/>
    </w:pPr>
    <w:rPr>
      <w:rFonts w:ascii="Calibri" w:hAnsi="Calibri"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904ABD"/>
    <w:pPr>
      <w:ind w:left="4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904ABD"/>
    <w:pPr>
      <w:ind w:left="66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904ABD"/>
    <w:pPr>
      <w:ind w:left="88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904ABD"/>
    <w:pPr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904ABD"/>
    <w:pPr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04ABD"/>
    <w:pPr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904ABD"/>
    <w:pPr>
      <w:ind w:left="1760"/>
    </w:pPr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rsid w:val="005701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18B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5701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18B"/>
    <w:rPr>
      <w:rFonts w:ascii="Times New Roman" w:hAnsi="Times New Roman" w:cs="Times New Roman"/>
      <w:lang w:val="ru-RU"/>
    </w:rPr>
  </w:style>
  <w:style w:type="character" w:styleId="PageNumber">
    <w:name w:val="page number"/>
    <w:basedOn w:val="DefaultParagraphFont"/>
    <w:uiPriority w:val="99"/>
    <w:semiHidden/>
    <w:rsid w:val="0057018B"/>
  </w:style>
  <w:style w:type="character" w:styleId="Emphasis">
    <w:name w:val="Emphasis"/>
    <w:basedOn w:val="DefaultParagraphFont"/>
    <w:uiPriority w:val="99"/>
    <w:qFormat/>
    <w:rsid w:val="005701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C0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27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422</Words>
  <Characters>2408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Учитель</cp:lastModifiedBy>
  <cp:revision>6</cp:revision>
  <cp:lastPrinted>2022-11-22T07:39:00Z</cp:lastPrinted>
  <dcterms:created xsi:type="dcterms:W3CDTF">2020-10-17T10:38:00Z</dcterms:created>
  <dcterms:modified xsi:type="dcterms:W3CDTF">2022-11-22T07:40:00Z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